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614B" w14:textId="77777777" w:rsidR="003E2F77" w:rsidRDefault="003E2F77" w:rsidP="00281752"/>
    <w:p w14:paraId="0B3C23A7" w14:textId="7FB7FE2B" w:rsidR="00EE450F" w:rsidRDefault="006A4D26" w:rsidP="00281752">
      <w:pPr>
        <w:rPr>
          <w:smallCaps w:val="0"/>
        </w:rPr>
      </w:pPr>
      <w:r>
        <w:rPr>
          <w:smallCaps w:val="0"/>
        </w:rPr>
        <w:t>PIANO DI LAVORO</w:t>
      </w:r>
    </w:p>
    <w:p w14:paraId="250B8FBB" w14:textId="77777777" w:rsidR="00543A5B" w:rsidRPr="00543A5B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727"/>
        <w:gridCol w:w="1418"/>
        <w:gridCol w:w="4531"/>
      </w:tblGrid>
      <w:tr w:rsidR="00543A5B" w:rsidRPr="00543A5B" w14:paraId="257F2A65" w14:textId="77777777" w:rsidTr="00660C94">
        <w:trPr>
          <w:trHeight w:val="476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5CBE1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  <w:r w:rsidRPr="00543A5B">
              <w:rPr>
                <w:rFonts w:eastAsia="Arial"/>
                <w:b/>
                <w:smallCaps w:val="0"/>
                <w:color w:val="000000"/>
                <w:szCs w:val="24"/>
              </w:rPr>
              <w:t>A.S.</w:t>
            </w:r>
          </w:p>
        </w:tc>
        <w:tc>
          <w:tcPr>
            <w:tcW w:w="8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5380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</w:p>
        </w:tc>
      </w:tr>
      <w:tr w:rsidR="00543A5B" w:rsidRPr="00543A5B" w14:paraId="2DAD72EB" w14:textId="77777777" w:rsidTr="00660C94">
        <w:trPr>
          <w:trHeight w:val="476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A36D1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  <w:r w:rsidRPr="00543A5B">
              <w:rPr>
                <w:rFonts w:eastAsia="Arial"/>
                <w:b/>
                <w:smallCaps w:val="0"/>
                <w:color w:val="000000"/>
                <w:szCs w:val="24"/>
              </w:rPr>
              <w:t>DOCENTE</w:t>
            </w:r>
          </w:p>
        </w:tc>
        <w:tc>
          <w:tcPr>
            <w:tcW w:w="86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A666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</w:p>
        </w:tc>
      </w:tr>
      <w:tr w:rsidR="00543A5B" w:rsidRPr="00543A5B" w14:paraId="5C8ECD8C" w14:textId="77777777" w:rsidTr="00660C94">
        <w:trPr>
          <w:trHeight w:val="476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1E6F5E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  <w:r w:rsidRPr="00543A5B">
              <w:rPr>
                <w:rFonts w:eastAsia="Arial"/>
                <w:b/>
                <w:smallCaps w:val="0"/>
                <w:color w:val="000000"/>
                <w:szCs w:val="24"/>
              </w:rPr>
              <w:t>DISCIPLINA</w:t>
            </w:r>
          </w:p>
        </w:tc>
        <w:tc>
          <w:tcPr>
            <w:tcW w:w="86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6CBA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</w:p>
        </w:tc>
      </w:tr>
      <w:tr w:rsidR="00543A5B" w:rsidRPr="00543A5B" w14:paraId="7A0FA2DF" w14:textId="77777777" w:rsidTr="00660C94">
        <w:trPr>
          <w:trHeight w:val="476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70539E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  <w:r w:rsidRPr="00543A5B">
              <w:rPr>
                <w:rFonts w:eastAsia="Arial"/>
                <w:b/>
                <w:smallCaps w:val="0"/>
                <w:color w:val="000000"/>
                <w:szCs w:val="24"/>
              </w:rPr>
              <w:t>CLASSE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B37C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62DB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  <w:r w:rsidRPr="00543A5B">
              <w:rPr>
                <w:rFonts w:eastAsia="Arial"/>
                <w:b/>
                <w:smallCaps w:val="0"/>
                <w:color w:val="000000"/>
                <w:szCs w:val="24"/>
              </w:rPr>
              <w:t>INDIRIZZO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37FD" w14:textId="77777777" w:rsidR="00543A5B" w:rsidRPr="00543A5B" w:rsidRDefault="00543A5B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/>
                <w:smallCaps w:val="0"/>
                <w:color w:val="000000"/>
                <w:szCs w:val="24"/>
              </w:rPr>
            </w:pPr>
          </w:p>
        </w:tc>
      </w:tr>
    </w:tbl>
    <w:p w14:paraId="2B4F4740" w14:textId="77777777" w:rsidR="00660C94" w:rsidRPr="006A4D26" w:rsidRDefault="00660C94" w:rsidP="00543A5B">
      <w:pPr>
        <w:pBdr>
          <w:top w:val="nil"/>
          <w:left w:val="nil"/>
          <w:bottom w:val="nil"/>
          <w:right w:val="nil"/>
          <w:between w:val="nil"/>
        </w:pBdr>
        <w:spacing w:after="120"/>
        <w:ind w:right="424" w:hanging="2"/>
        <w:rPr>
          <w:rFonts w:eastAsia="Arial"/>
          <w:smallCaps w:val="0"/>
          <w:color w:val="000000"/>
          <w:szCs w:val="24"/>
        </w:rPr>
      </w:pPr>
    </w:p>
    <w:p w14:paraId="01D13F33" w14:textId="77777777" w:rsidR="006A4D26" w:rsidRPr="006A4D26" w:rsidRDefault="006A4D26" w:rsidP="006A4D26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smallCaps w:val="0"/>
          <w:color w:val="000000"/>
          <w:szCs w:val="24"/>
        </w:rPr>
      </w:pPr>
    </w:p>
    <w:p w14:paraId="53722C64" w14:textId="0128B59C" w:rsidR="006A4D26" w:rsidRPr="006A4D26" w:rsidRDefault="006A4D26" w:rsidP="006A4D2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center" w:pos="4890"/>
        </w:tabs>
        <w:spacing w:after="120"/>
        <w:ind w:hanging="2"/>
        <w:rPr>
          <w:rFonts w:eastAsia="Arial"/>
          <w:b/>
          <w:bCs w:val="0"/>
          <w:smallCaps w:val="0"/>
          <w:color w:val="000000"/>
          <w:szCs w:val="24"/>
        </w:rPr>
      </w:pPr>
      <w:r w:rsidRPr="006A4D26">
        <w:rPr>
          <w:rFonts w:eastAsia="Arial"/>
          <w:b/>
          <w:bCs w:val="0"/>
          <w:smallCaps w:val="0"/>
          <w:color w:val="000000"/>
          <w:szCs w:val="24"/>
        </w:rPr>
        <w:t>METODOLOGIA DI LAVORO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6A4D26" w:rsidRPr="006A4D26" w14:paraId="63A58B60" w14:textId="77777777" w:rsidTr="006A4D26">
        <w:trPr>
          <w:trHeight w:val="99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E041" w14:textId="77777777" w:rsidR="006A4D26" w:rsidRPr="006A4D26" w:rsidRDefault="006A4D26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424" w:hanging="2"/>
              <w:jc w:val="both"/>
              <w:rPr>
                <w:rFonts w:eastAsia="Arial"/>
                <w:smallCaps w:val="0"/>
                <w:color w:val="000000"/>
                <w:szCs w:val="24"/>
              </w:rPr>
            </w:pPr>
          </w:p>
          <w:p w14:paraId="3B310BFC" w14:textId="77777777" w:rsidR="006A4D26" w:rsidRPr="006A4D26" w:rsidRDefault="006A4D26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424" w:hanging="2"/>
              <w:jc w:val="both"/>
              <w:rPr>
                <w:rFonts w:eastAsia="Arial"/>
                <w:smallCaps w:val="0"/>
                <w:color w:val="000000"/>
                <w:szCs w:val="24"/>
              </w:rPr>
            </w:pPr>
          </w:p>
        </w:tc>
      </w:tr>
    </w:tbl>
    <w:p w14:paraId="60E0D0FE" w14:textId="77777777" w:rsidR="006A4D26" w:rsidRPr="006A4D26" w:rsidRDefault="006A4D26" w:rsidP="006A4D26">
      <w:pPr>
        <w:pBdr>
          <w:top w:val="nil"/>
          <w:left w:val="nil"/>
          <w:bottom w:val="nil"/>
          <w:right w:val="nil"/>
          <w:between w:val="nil"/>
        </w:pBdr>
        <w:spacing w:after="120"/>
        <w:ind w:right="424" w:hanging="2"/>
        <w:rPr>
          <w:rFonts w:eastAsia="Arial"/>
          <w:smallCaps w:val="0"/>
          <w:color w:val="000000"/>
          <w:szCs w:val="24"/>
        </w:rPr>
      </w:pPr>
    </w:p>
    <w:p w14:paraId="0C2DE972" w14:textId="77777777" w:rsidR="006A4D26" w:rsidRDefault="006A4D26" w:rsidP="006A4D2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/>
        <w:ind w:hanging="2"/>
        <w:rPr>
          <w:rFonts w:eastAsia="Arial"/>
          <w:b/>
          <w:bCs w:val="0"/>
          <w:smallCaps w:val="0"/>
          <w:color w:val="000000"/>
          <w:szCs w:val="24"/>
        </w:rPr>
      </w:pPr>
    </w:p>
    <w:p w14:paraId="2BBE886D" w14:textId="1C0BCFC1" w:rsidR="006A4D26" w:rsidRPr="006A4D26" w:rsidRDefault="006A4D26" w:rsidP="006A4D2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/>
        <w:ind w:hanging="2"/>
        <w:rPr>
          <w:rFonts w:eastAsia="Arial"/>
          <w:b/>
          <w:bCs w:val="0"/>
          <w:smallCaps w:val="0"/>
          <w:color w:val="000000"/>
          <w:szCs w:val="24"/>
        </w:rPr>
      </w:pPr>
      <w:r w:rsidRPr="006A4D26">
        <w:rPr>
          <w:rFonts w:eastAsia="Arial"/>
          <w:b/>
          <w:bCs w:val="0"/>
          <w:smallCaps w:val="0"/>
          <w:color w:val="000000"/>
          <w:szCs w:val="24"/>
        </w:rPr>
        <w:t>STRUMENTI/SUSSIDI DIDATTICI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6A4D26" w:rsidRPr="006A4D26" w14:paraId="41B5D7C3" w14:textId="77777777" w:rsidTr="006A4D26">
        <w:trPr>
          <w:trHeight w:val="114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48381" w14:textId="18E81F77" w:rsidR="006A4D26" w:rsidRPr="006A4D26" w:rsidRDefault="006A4D26" w:rsidP="006A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424"/>
              <w:jc w:val="both"/>
              <w:rPr>
                <w:rFonts w:eastAsia="Arial"/>
                <w:smallCaps w:val="0"/>
                <w:color w:val="000000"/>
                <w:szCs w:val="24"/>
              </w:rPr>
            </w:pPr>
          </w:p>
        </w:tc>
      </w:tr>
    </w:tbl>
    <w:p w14:paraId="78231CE4" w14:textId="77777777" w:rsidR="006A4D26" w:rsidRPr="006A4D26" w:rsidRDefault="006A4D26" w:rsidP="006A4D26">
      <w:pPr>
        <w:pBdr>
          <w:top w:val="nil"/>
          <w:left w:val="nil"/>
          <w:bottom w:val="nil"/>
          <w:right w:val="nil"/>
          <w:between w:val="nil"/>
        </w:pBdr>
        <w:spacing w:after="120"/>
        <w:ind w:right="424" w:hanging="2"/>
        <w:rPr>
          <w:rFonts w:eastAsia="Arial"/>
          <w:smallCaps w:val="0"/>
          <w:color w:val="000000"/>
          <w:szCs w:val="24"/>
        </w:rPr>
      </w:pPr>
    </w:p>
    <w:p w14:paraId="33025529" w14:textId="77777777" w:rsidR="006A4D26" w:rsidRPr="006A4D26" w:rsidRDefault="006A4D26" w:rsidP="006A4D26">
      <w:pPr>
        <w:pBdr>
          <w:top w:val="nil"/>
          <w:left w:val="nil"/>
          <w:bottom w:val="nil"/>
          <w:right w:val="nil"/>
          <w:between w:val="nil"/>
        </w:pBdr>
        <w:spacing w:after="120"/>
        <w:ind w:right="424" w:hanging="2"/>
        <w:rPr>
          <w:rFonts w:eastAsia="Arial"/>
          <w:smallCaps w:val="0"/>
          <w:color w:val="000000"/>
          <w:szCs w:val="24"/>
        </w:rPr>
      </w:pPr>
    </w:p>
    <w:p w14:paraId="76185AD9" w14:textId="77777777" w:rsidR="006A4D26" w:rsidRPr="006A4D26" w:rsidRDefault="006A4D26" w:rsidP="006A4D2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/>
        <w:ind w:hanging="2"/>
        <w:rPr>
          <w:rFonts w:eastAsia="Arial"/>
          <w:b/>
          <w:bCs w:val="0"/>
          <w:smallCaps w:val="0"/>
          <w:color w:val="000000"/>
          <w:szCs w:val="24"/>
        </w:rPr>
      </w:pPr>
      <w:r w:rsidRPr="006A4D26">
        <w:rPr>
          <w:rFonts w:eastAsia="Arial"/>
          <w:b/>
          <w:bCs w:val="0"/>
          <w:smallCaps w:val="0"/>
          <w:color w:val="000000"/>
          <w:szCs w:val="24"/>
        </w:rPr>
        <w:t>CRITERI DI VALUTAZIONE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6A4D26" w:rsidRPr="006A4D26" w14:paraId="4900DCC0" w14:textId="77777777" w:rsidTr="006A4D26">
        <w:trPr>
          <w:trHeight w:val="100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A266" w14:textId="73449C67" w:rsidR="006A4D26" w:rsidRPr="006A4D26" w:rsidRDefault="006A4D26" w:rsidP="006A4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424"/>
              <w:rPr>
                <w:rFonts w:eastAsia="Arial"/>
                <w:smallCaps w:val="0"/>
                <w:color w:val="000000"/>
                <w:szCs w:val="24"/>
              </w:rPr>
            </w:pPr>
          </w:p>
        </w:tc>
      </w:tr>
    </w:tbl>
    <w:p w14:paraId="41218658" w14:textId="77777777" w:rsidR="006A4D26" w:rsidRPr="006A4D26" w:rsidRDefault="006A4D26" w:rsidP="006A4D26">
      <w:pPr>
        <w:pBdr>
          <w:top w:val="nil"/>
          <w:left w:val="nil"/>
          <w:bottom w:val="nil"/>
          <w:right w:val="nil"/>
          <w:between w:val="nil"/>
        </w:pBdr>
        <w:spacing w:after="120"/>
        <w:ind w:right="424" w:hanging="2"/>
        <w:rPr>
          <w:rFonts w:eastAsia="Arial"/>
          <w:smallCaps w:val="0"/>
          <w:color w:val="000000"/>
          <w:szCs w:val="24"/>
        </w:rPr>
      </w:pPr>
    </w:p>
    <w:p w14:paraId="4C42C8B5" w14:textId="77777777" w:rsidR="006A4D26" w:rsidRDefault="006A4D26" w:rsidP="006A4D26">
      <w:pPr>
        <w:pBdr>
          <w:top w:val="nil"/>
          <w:left w:val="nil"/>
          <w:bottom w:val="nil"/>
          <w:right w:val="nil"/>
          <w:between w:val="nil"/>
        </w:pBdr>
        <w:spacing w:after="120"/>
        <w:ind w:right="424" w:hanging="2"/>
        <w:rPr>
          <w:rFonts w:eastAsia="Arial"/>
          <w:smallCaps w:val="0"/>
          <w:color w:val="000000"/>
          <w:szCs w:val="24"/>
        </w:rPr>
      </w:pPr>
    </w:p>
    <w:p w14:paraId="3BEA07CB" w14:textId="77777777" w:rsidR="006A4D26" w:rsidRDefault="006A4D26" w:rsidP="006A4D26">
      <w:pPr>
        <w:pBdr>
          <w:top w:val="nil"/>
          <w:left w:val="nil"/>
          <w:bottom w:val="nil"/>
          <w:right w:val="nil"/>
          <w:between w:val="nil"/>
        </w:pBdr>
        <w:spacing w:after="120"/>
        <w:ind w:right="424" w:hanging="2"/>
        <w:rPr>
          <w:rFonts w:eastAsia="Arial"/>
          <w:smallCaps w:val="0"/>
          <w:color w:val="000000"/>
          <w:szCs w:val="24"/>
        </w:rPr>
      </w:pPr>
    </w:p>
    <w:p w14:paraId="6EFBA15B" w14:textId="77777777" w:rsidR="006A4D26" w:rsidRDefault="006A4D26" w:rsidP="006A4D26">
      <w:pPr>
        <w:pBdr>
          <w:top w:val="nil"/>
          <w:left w:val="nil"/>
          <w:bottom w:val="nil"/>
          <w:right w:val="nil"/>
          <w:between w:val="nil"/>
        </w:pBdr>
        <w:spacing w:after="120"/>
        <w:ind w:right="424" w:hanging="2"/>
        <w:rPr>
          <w:rFonts w:eastAsia="Arial"/>
          <w:smallCaps w:val="0"/>
          <w:color w:val="000000"/>
          <w:szCs w:val="24"/>
        </w:rPr>
      </w:pPr>
    </w:p>
    <w:p w14:paraId="6F8CE5B5" w14:textId="77777777" w:rsidR="006A4D26" w:rsidRPr="006A4D26" w:rsidRDefault="006A4D26" w:rsidP="006A4D26">
      <w:pPr>
        <w:pBdr>
          <w:top w:val="nil"/>
          <w:left w:val="nil"/>
          <w:bottom w:val="nil"/>
          <w:right w:val="nil"/>
          <w:between w:val="nil"/>
        </w:pBdr>
        <w:spacing w:after="120"/>
        <w:ind w:right="424" w:hanging="2"/>
        <w:rPr>
          <w:rFonts w:eastAsia="Arial"/>
          <w:smallCaps w:val="0"/>
          <w:color w:val="000000"/>
          <w:szCs w:val="24"/>
        </w:rPr>
      </w:pPr>
    </w:p>
    <w:p w14:paraId="3E2BBA95" w14:textId="77777777" w:rsidR="006A4D26" w:rsidRPr="006A4D26" w:rsidRDefault="006A4D26" w:rsidP="006A4D2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/>
        <w:ind w:hanging="2"/>
        <w:rPr>
          <w:rFonts w:eastAsia="Arial"/>
          <w:b/>
          <w:bCs w:val="0"/>
          <w:smallCaps w:val="0"/>
          <w:color w:val="000000"/>
          <w:szCs w:val="24"/>
        </w:rPr>
      </w:pPr>
      <w:r w:rsidRPr="006A4D26">
        <w:rPr>
          <w:rFonts w:eastAsia="Arial"/>
          <w:b/>
          <w:bCs w:val="0"/>
          <w:smallCaps w:val="0"/>
          <w:color w:val="000000"/>
          <w:szCs w:val="24"/>
        </w:rPr>
        <w:t>STRATEGIE DI RECUPERO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6A4D26" w:rsidRPr="006A4D26" w14:paraId="0B79FF5C" w14:textId="77777777" w:rsidTr="006A4D26">
        <w:trPr>
          <w:trHeight w:val="126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1AD16" w14:textId="77777777" w:rsidR="006A4D26" w:rsidRPr="006A4D26" w:rsidRDefault="006A4D26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424" w:hanging="2"/>
              <w:jc w:val="both"/>
              <w:rPr>
                <w:rFonts w:eastAsia="Arial"/>
                <w:smallCaps w:val="0"/>
                <w:color w:val="000000"/>
                <w:szCs w:val="24"/>
              </w:rPr>
            </w:pPr>
          </w:p>
        </w:tc>
      </w:tr>
    </w:tbl>
    <w:p w14:paraId="62462225" w14:textId="77777777" w:rsidR="006A4D26" w:rsidRPr="006A4D26" w:rsidRDefault="006A4D26" w:rsidP="006A4D26">
      <w:pPr>
        <w:pBdr>
          <w:top w:val="nil"/>
          <w:left w:val="nil"/>
          <w:bottom w:val="nil"/>
          <w:right w:val="nil"/>
          <w:between w:val="nil"/>
        </w:pBdr>
        <w:spacing w:after="120"/>
        <w:ind w:right="424" w:hanging="2"/>
        <w:rPr>
          <w:rFonts w:eastAsia="Arial"/>
          <w:smallCaps w:val="0"/>
          <w:color w:val="000000"/>
          <w:szCs w:val="24"/>
        </w:rPr>
      </w:pPr>
    </w:p>
    <w:p w14:paraId="3798C859" w14:textId="77777777" w:rsidR="006A4D26" w:rsidRPr="006A4D26" w:rsidRDefault="006A4D26" w:rsidP="006A4D26">
      <w:pPr>
        <w:pBdr>
          <w:top w:val="nil"/>
          <w:left w:val="nil"/>
          <w:bottom w:val="nil"/>
          <w:right w:val="nil"/>
          <w:between w:val="nil"/>
        </w:pBdr>
        <w:spacing w:after="120"/>
        <w:ind w:right="424" w:hanging="2"/>
        <w:rPr>
          <w:rFonts w:eastAsia="Arial"/>
          <w:smallCaps w:val="0"/>
          <w:color w:val="000000"/>
          <w:szCs w:val="24"/>
        </w:rPr>
      </w:pPr>
    </w:p>
    <w:p w14:paraId="590320B1" w14:textId="0D0F0FE0" w:rsidR="006A4D26" w:rsidRPr="006A4D26" w:rsidRDefault="006A4D26" w:rsidP="006A4D2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/>
        <w:ind w:hanging="2"/>
        <w:rPr>
          <w:rFonts w:eastAsia="Arial"/>
          <w:b/>
          <w:bCs w:val="0"/>
          <w:smallCaps w:val="0"/>
          <w:color w:val="000000"/>
          <w:szCs w:val="24"/>
        </w:rPr>
      </w:pPr>
      <w:r w:rsidRPr="006A4D26">
        <w:rPr>
          <w:rFonts w:eastAsia="Arial"/>
          <w:b/>
          <w:bCs w:val="0"/>
          <w:smallCaps w:val="0"/>
          <w:color w:val="000000"/>
          <w:szCs w:val="24"/>
        </w:rPr>
        <w:t xml:space="preserve">CONTENUTI CON EVENTUALI ATTIVITA’ DI LABORATORIO 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6A4D26" w:rsidRPr="006A4D26" w14:paraId="62133DFE" w14:textId="77777777" w:rsidTr="006A4D26">
        <w:trPr>
          <w:trHeight w:val="126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FBF1" w14:textId="77777777" w:rsidR="006A4D26" w:rsidRPr="006A4D26" w:rsidRDefault="006A4D26" w:rsidP="00DD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424" w:hanging="2"/>
              <w:jc w:val="both"/>
              <w:rPr>
                <w:rFonts w:eastAsia="Arial"/>
                <w:smallCaps w:val="0"/>
                <w:color w:val="000000"/>
                <w:szCs w:val="24"/>
              </w:rPr>
            </w:pPr>
          </w:p>
        </w:tc>
      </w:tr>
    </w:tbl>
    <w:p w14:paraId="173E1344" w14:textId="77777777" w:rsidR="006A4D26" w:rsidRPr="006A4D26" w:rsidRDefault="006A4D26" w:rsidP="006A4D2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</w:p>
    <w:p w14:paraId="4375D0F3" w14:textId="77777777" w:rsidR="006A4D26" w:rsidRPr="006A4D26" w:rsidRDefault="006A4D26" w:rsidP="006A4D2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</w:p>
    <w:p w14:paraId="3AD569FF" w14:textId="2E3DBFE7" w:rsidR="00543A5B" w:rsidRPr="006A4D26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smallCaps w:val="0"/>
          <w:color w:val="000000"/>
          <w:szCs w:val="24"/>
        </w:rPr>
      </w:pPr>
      <w:r w:rsidRPr="006A4D26">
        <w:rPr>
          <w:rFonts w:eastAsia="Arial"/>
          <w:smallCaps w:val="0"/>
          <w:color w:val="000000"/>
          <w:szCs w:val="24"/>
        </w:rPr>
        <w:t xml:space="preserve">Bollate, </w:t>
      </w:r>
      <w:r w:rsidR="006A4D26" w:rsidRPr="006A4D26">
        <w:rPr>
          <w:rFonts w:eastAsia="Arial"/>
          <w:smallCaps w:val="0"/>
          <w:color w:val="000000"/>
          <w:szCs w:val="24"/>
        </w:rPr>
        <w:t>___________</w:t>
      </w:r>
    </w:p>
    <w:p w14:paraId="28502E22" w14:textId="1FC42223" w:rsidR="00543A5B" w:rsidRPr="006A4D26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Arial"/>
          <w:smallCaps w:val="0"/>
          <w:color w:val="000000"/>
          <w:szCs w:val="24"/>
        </w:rPr>
      </w:pPr>
      <w:r w:rsidRPr="006A4D26">
        <w:rPr>
          <w:rFonts w:eastAsia="Arial"/>
          <w:smallCaps w:val="0"/>
          <w:color w:val="000000"/>
          <w:szCs w:val="24"/>
        </w:rPr>
        <w:t xml:space="preserve"> </w:t>
      </w:r>
      <w:r w:rsidRPr="006A4D26">
        <w:rPr>
          <w:rFonts w:eastAsia="Arial"/>
          <w:smallCaps w:val="0"/>
          <w:color w:val="000000"/>
          <w:szCs w:val="24"/>
        </w:rPr>
        <w:tab/>
      </w:r>
      <w:r w:rsidRPr="006A4D26">
        <w:rPr>
          <w:rFonts w:eastAsia="Arial"/>
          <w:smallCaps w:val="0"/>
          <w:color w:val="000000"/>
          <w:szCs w:val="24"/>
        </w:rPr>
        <w:tab/>
      </w:r>
      <w:r w:rsidRPr="006A4D26">
        <w:rPr>
          <w:rFonts w:eastAsia="Arial"/>
          <w:smallCaps w:val="0"/>
          <w:color w:val="000000"/>
          <w:szCs w:val="24"/>
        </w:rPr>
        <w:tab/>
      </w:r>
      <w:r w:rsidRPr="006A4D26">
        <w:rPr>
          <w:rFonts w:eastAsia="Arial"/>
          <w:smallCaps w:val="0"/>
          <w:color w:val="000000"/>
          <w:szCs w:val="24"/>
        </w:rPr>
        <w:tab/>
      </w:r>
      <w:r w:rsidRPr="006A4D26">
        <w:rPr>
          <w:rFonts w:eastAsia="Arial"/>
          <w:smallCaps w:val="0"/>
          <w:color w:val="000000"/>
          <w:szCs w:val="24"/>
        </w:rPr>
        <w:tab/>
      </w:r>
      <w:r w:rsidRPr="006A4D26">
        <w:rPr>
          <w:rFonts w:eastAsia="Arial"/>
          <w:smallCaps w:val="0"/>
          <w:color w:val="000000"/>
          <w:szCs w:val="24"/>
        </w:rPr>
        <w:tab/>
      </w:r>
      <w:r w:rsidRPr="006A4D26">
        <w:rPr>
          <w:rFonts w:eastAsia="Arial"/>
          <w:smallCaps w:val="0"/>
          <w:color w:val="000000"/>
          <w:szCs w:val="24"/>
        </w:rPr>
        <w:tab/>
      </w:r>
      <w:r w:rsidRPr="006A4D26">
        <w:rPr>
          <w:rFonts w:eastAsia="Arial"/>
          <w:smallCaps w:val="0"/>
          <w:color w:val="000000"/>
          <w:szCs w:val="24"/>
        </w:rPr>
        <w:tab/>
      </w:r>
      <w:r w:rsidRPr="006A4D26">
        <w:rPr>
          <w:rFonts w:eastAsia="Arial"/>
          <w:smallCaps w:val="0"/>
          <w:color w:val="000000"/>
          <w:szCs w:val="24"/>
        </w:rPr>
        <w:tab/>
      </w:r>
      <w:r w:rsidRPr="006A4D26">
        <w:rPr>
          <w:rFonts w:eastAsia="Arial"/>
          <w:smallCaps w:val="0"/>
          <w:color w:val="000000"/>
          <w:szCs w:val="24"/>
        </w:rPr>
        <w:tab/>
      </w:r>
      <w:r w:rsidRPr="006A4D26">
        <w:rPr>
          <w:rFonts w:eastAsia="Arial"/>
          <w:smallCaps w:val="0"/>
          <w:color w:val="000000"/>
          <w:szCs w:val="24"/>
        </w:rPr>
        <w:tab/>
      </w:r>
      <w:r w:rsidR="006A4D26" w:rsidRPr="006A4D26">
        <w:rPr>
          <w:rFonts w:eastAsia="Arial"/>
          <w:smallCaps w:val="0"/>
          <w:color w:val="000000"/>
          <w:szCs w:val="24"/>
        </w:rPr>
        <w:t xml:space="preserve">   </w:t>
      </w:r>
      <w:r w:rsidRPr="006A4D26">
        <w:rPr>
          <w:rFonts w:eastAsia="Arial"/>
          <w:smallCaps w:val="0"/>
          <w:color w:val="000000"/>
          <w:szCs w:val="24"/>
        </w:rPr>
        <w:t>Il docente</w:t>
      </w:r>
    </w:p>
    <w:p w14:paraId="2706A7AB" w14:textId="77777777" w:rsidR="00543A5B" w:rsidRPr="006A4D26" w:rsidRDefault="00543A5B" w:rsidP="00543A5B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eastAsia="Arial"/>
          <w:smallCaps w:val="0"/>
          <w:color w:val="000000"/>
          <w:szCs w:val="24"/>
        </w:rPr>
      </w:pPr>
    </w:p>
    <w:p w14:paraId="110BF0E6" w14:textId="11F7DFDB" w:rsidR="00543A5B" w:rsidRPr="006A4D26" w:rsidRDefault="00543A5B" w:rsidP="006A4D26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eastAsia="Arial"/>
          <w:smallCaps w:val="0"/>
          <w:color w:val="000000"/>
          <w:szCs w:val="24"/>
        </w:rPr>
      </w:pPr>
      <w:r w:rsidRPr="006A4D26">
        <w:rPr>
          <w:rFonts w:eastAsia="Arial"/>
          <w:smallCaps w:val="0"/>
          <w:color w:val="000000"/>
          <w:szCs w:val="24"/>
        </w:rPr>
        <w:t>_________________</w:t>
      </w:r>
    </w:p>
    <w:sectPr w:rsidR="00543A5B" w:rsidRPr="006A4D26" w:rsidSect="00EC0A17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720" w:right="720" w:bottom="720" w:left="720" w:header="720" w:footer="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F3A2" w14:textId="77777777" w:rsidR="00E64C21" w:rsidRDefault="00E64C21" w:rsidP="003B710F">
      <w:r>
        <w:separator/>
      </w:r>
    </w:p>
  </w:endnote>
  <w:endnote w:type="continuationSeparator" w:id="0">
    <w:p w14:paraId="40521701" w14:textId="77777777" w:rsidR="00E64C21" w:rsidRDefault="00E64C21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7FFE3E5A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9F13F7" w:rsidRPr="00EC0A17">
      <w:rPr>
        <w:rFonts w:ascii="Arial" w:hAnsi="Arial" w:cs="Arial"/>
        <w:sz w:val="18"/>
        <w:szCs w:val="18"/>
      </w:rPr>
      <w:t xml:space="preserve">PEC: </w:t>
    </w:r>
    <w:r w:rsidR="009F13F7" w:rsidRPr="009F13F7">
      <w:rPr>
        <w:rFonts w:ascii="Arial" w:hAnsi="Arial" w:cs="Arial"/>
        <w:sz w:val="18"/>
        <w:szCs w:val="18"/>
      </w:rPr>
      <w:t>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6204B" w14:textId="40C4570F" w:rsidR="00EC0A17" w:rsidRDefault="00E57949" w:rsidP="00EC0A17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="00EC0A17" w:rsidRPr="00EC0A17">
      <w:rPr>
        <w:rFonts w:ascii="Arial" w:hAnsi="Arial" w:cs="Arial"/>
        <w:sz w:val="18"/>
        <w:szCs w:val="18"/>
      </w:rPr>
      <w:t xml:space="preserve">PEC: </w:t>
    </w:r>
    <w:r w:rsidR="00EC0A17" w:rsidRPr="009F13F7">
      <w:rPr>
        <w:rFonts w:ascii="Arial" w:hAnsi="Arial" w:cs="Arial"/>
        <w:sz w:val="18"/>
        <w:szCs w:val="18"/>
      </w:rPr>
      <w:t>MITD450009@pec.istruzione.it</w:t>
    </w:r>
  </w:p>
  <w:p w14:paraId="631EF2BA" w14:textId="42818C3A" w:rsidR="00F01B82" w:rsidRPr="00657E71" w:rsidRDefault="00E57949" w:rsidP="00EC0A17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095D7" w14:textId="77777777" w:rsidR="00E64C21" w:rsidRDefault="00E64C21" w:rsidP="003B710F">
      <w:r>
        <w:separator/>
      </w:r>
    </w:p>
  </w:footnote>
  <w:footnote w:type="continuationSeparator" w:id="0">
    <w:p w14:paraId="41CD63DB" w14:textId="77777777" w:rsidR="00E64C21" w:rsidRDefault="00E64C21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4" w:type="pct"/>
      <w:tblInd w:w="-214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456"/>
      <w:gridCol w:w="3584"/>
    </w:tblGrid>
    <w:tr w:rsidR="00F22D54" w14:paraId="22BB807C" w14:textId="77777777" w:rsidTr="00A25BC9">
      <w:trPr>
        <w:cantSplit/>
        <w:trHeight w:val="448"/>
      </w:trPr>
      <w:tc>
        <w:tcPr>
          <w:tcW w:w="3377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18DC1681" w14:textId="77777777" w:rsidR="00F22D54" w:rsidRDefault="00F22D54" w:rsidP="00F22D54">
          <w:pPr>
            <w:rPr>
              <w:smallCaps w:val="0"/>
              <w:sz w:val="20"/>
            </w:rPr>
          </w:pPr>
          <w:r>
            <w:rPr>
              <w:smallCaps w:val="0"/>
              <w:sz w:val="20"/>
            </w:rPr>
            <w:t xml:space="preserve">PIANI DI LAVORO </w:t>
          </w:r>
        </w:p>
      </w:tc>
      <w:tc>
        <w:tcPr>
          <w:tcW w:w="1623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4E580B6F" w14:textId="77777777" w:rsidR="00F22D54" w:rsidRDefault="00F22D54" w:rsidP="00F22D54">
          <w:pPr>
            <w:tabs>
              <w:tab w:val="left" w:pos="922"/>
            </w:tabs>
            <w:spacing w:before="60" w:after="60"/>
            <w:rPr>
              <w:b/>
              <w:smallCaps w:val="0"/>
              <w:sz w:val="20"/>
            </w:rPr>
          </w:pPr>
          <w:r>
            <w:rPr>
              <w:smallCaps w:val="0"/>
              <w:sz w:val="20"/>
            </w:rPr>
            <w:t xml:space="preserve">Codice Mod. </w:t>
          </w:r>
          <w:r>
            <w:rPr>
              <w:b/>
              <w:bCs w:val="0"/>
              <w:smallCaps w:val="0"/>
              <w:sz w:val="20"/>
            </w:rPr>
            <w:t>RQ</w:t>
          </w:r>
          <w:r>
            <w:rPr>
              <w:b/>
              <w:smallCaps w:val="0"/>
              <w:sz w:val="20"/>
            </w:rPr>
            <w:t xml:space="preserve"> 21.3 </w:t>
          </w:r>
          <w:r>
            <w:rPr>
              <w:smallCaps w:val="0"/>
              <w:sz w:val="20"/>
            </w:rPr>
            <w:t xml:space="preserve">Pag. 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PAGE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1</w:t>
          </w:r>
          <w:r>
            <w:rPr>
              <w:smallCaps w:val="0"/>
              <w:sz w:val="20"/>
            </w:rPr>
            <w:fldChar w:fldCharType="end"/>
          </w:r>
          <w:r>
            <w:rPr>
              <w:smallCaps w:val="0"/>
              <w:sz w:val="20"/>
            </w:rPr>
            <w:t xml:space="preserve"> /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NUMPAGES \*Arabic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2</w:t>
          </w:r>
          <w:r>
            <w:rPr>
              <w:smallCaps w:val="0"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94"/>
      <w:gridCol w:w="3107"/>
    </w:tblGrid>
    <w:tr w:rsidR="00886735" w:rsidRPr="00886735" w14:paraId="55BD58D1" w14:textId="77777777" w:rsidTr="00F677D8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75242C6A" w14:textId="77777777" w:rsidR="00886735" w:rsidRPr="00886735" w:rsidRDefault="00886735" w:rsidP="00886735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886735">
            <w:rPr>
              <w:b/>
              <w:smallCaps w:val="0"/>
              <w:sz w:val="36"/>
              <w:szCs w:val="36"/>
              <w:lang w:eastAsia="zh-CN"/>
            </w:rPr>
            <w:t>LICEO E ISTITUTO TECNICO “ERASMO DA ROTTERDAM”</w:t>
          </w:r>
        </w:p>
        <w:p w14:paraId="07C8C28A" w14:textId="77777777" w:rsidR="00886735" w:rsidRPr="00886735" w:rsidRDefault="00886735" w:rsidP="00886735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886735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Liceo Artistico indirizzo Grafica - Liceo delle Scienze Umane opzione Economico Sociale</w:t>
          </w:r>
        </w:p>
        <w:p w14:paraId="3BDBEE7E" w14:textId="77777777" w:rsidR="00886735" w:rsidRPr="00886735" w:rsidRDefault="00886735" w:rsidP="00886735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886735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ITI Informatica e Telecomunicazioni - ITI Costruzioni, Ambiente e Territorio</w:t>
          </w:r>
        </w:p>
        <w:p w14:paraId="7F5920C0" w14:textId="77777777" w:rsidR="00886735" w:rsidRPr="00886735" w:rsidRDefault="00886735" w:rsidP="00886735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886735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Via Varalli, 24 - 20021 BOLLATE (MI)   Tel. 023506460/75 - MITD450009 – C.F.97068290150</w:t>
          </w:r>
        </w:p>
        <w:p w14:paraId="194A62CF" w14:textId="77777777" w:rsidR="00886735" w:rsidRPr="00886735" w:rsidRDefault="00886735" w:rsidP="00886735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</w:p>
      </w:tc>
    </w:tr>
    <w:tr w:rsidR="00886735" w:rsidRPr="00886735" w14:paraId="3A7FB19B" w14:textId="77777777" w:rsidTr="00F677D8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5C053DEA" w14:textId="77777777" w:rsidR="00886735" w:rsidRPr="00886735" w:rsidRDefault="00886735" w:rsidP="00886735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886735">
            <w:rPr>
              <w:rFonts w:ascii="Tahoma" w:hAnsi="Tahoma" w:cs="Tahoma"/>
              <w:bCs w:val="0"/>
              <w:smallCaps w:val="0"/>
              <w:noProof/>
              <w:szCs w:val="24"/>
              <w:lang w:eastAsia="it-IT"/>
            </w:rPr>
            <w:drawing>
              <wp:inline distT="0" distB="0" distL="0" distR="0" wp14:anchorId="4FCD6531" wp14:editId="3FD2C4BA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50251ABD" w14:textId="77777777" w:rsidR="00886735" w:rsidRPr="00886735" w:rsidRDefault="00886735" w:rsidP="00886735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886735">
            <w:rPr>
              <w:b/>
              <w:smallCaps w:val="0"/>
              <w:noProof/>
              <w:sz w:val="36"/>
              <w:szCs w:val="36"/>
              <w:lang w:eastAsia="it-IT"/>
            </w:rPr>
            <w:drawing>
              <wp:inline distT="0" distB="0" distL="0" distR="0" wp14:anchorId="1B0337CF" wp14:editId="13D1E2C6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3CFB85" w14:textId="77777777" w:rsidR="003B710F" w:rsidRDefault="003B710F">
    <w:pPr>
      <w:pStyle w:val="Intestazione"/>
    </w:pPr>
  </w:p>
  <w:tbl>
    <w:tblPr>
      <w:tblW w:w="5204" w:type="pct"/>
      <w:tblInd w:w="-214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456"/>
      <w:gridCol w:w="3584"/>
    </w:tblGrid>
    <w:tr w:rsidR="00E004D5" w14:paraId="33B0F125" w14:textId="77777777">
      <w:trPr>
        <w:cantSplit/>
        <w:trHeight w:val="448"/>
      </w:trPr>
      <w:tc>
        <w:tcPr>
          <w:tcW w:w="3377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02AC9378" w14:textId="57075BC5" w:rsidR="00E004D5" w:rsidRDefault="00E004D5" w:rsidP="00E004D5">
          <w:pPr>
            <w:rPr>
              <w:smallCaps w:val="0"/>
              <w:sz w:val="20"/>
            </w:rPr>
          </w:pPr>
          <w:r>
            <w:rPr>
              <w:smallCaps w:val="0"/>
              <w:sz w:val="20"/>
            </w:rPr>
            <w:t xml:space="preserve">PIANI DI LAVORO </w:t>
          </w:r>
        </w:p>
      </w:tc>
      <w:tc>
        <w:tcPr>
          <w:tcW w:w="1623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31A21FF6" w14:textId="77777777" w:rsidR="00E004D5" w:rsidRDefault="00E004D5" w:rsidP="00E004D5">
          <w:pPr>
            <w:tabs>
              <w:tab w:val="left" w:pos="922"/>
            </w:tabs>
            <w:spacing w:before="60" w:after="60"/>
            <w:rPr>
              <w:b/>
              <w:smallCaps w:val="0"/>
              <w:sz w:val="20"/>
            </w:rPr>
          </w:pPr>
          <w:r>
            <w:rPr>
              <w:smallCaps w:val="0"/>
              <w:sz w:val="20"/>
            </w:rPr>
            <w:t xml:space="preserve">Codice Mod. </w:t>
          </w:r>
          <w:r>
            <w:rPr>
              <w:b/>
              <w:bCs w:val="0"/>
              <w:smallCaps w:val="0"/>
              <w:sz w:val="20"/>
            </w:rPr>
            <w:t>RQ</w:t>
          </w:r>
          <w:r>
            <w:rPr>
              <w:b/>
              <w:smallCaps w:val="0"/>
              <w:sz w:val="20"/>
            </w:rPr>
            <w:t xml:space="preserve"> 21.3 </w:t>
          </w:r>
          <w:r>
            <w:rPr>
              <w:smallCaps w:val="0"/>
              <w:sz w:val="20"/>
            </w:rPr>
            <w:t xml:space="preserve">Pag. 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PAGE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1</w:t>
          </w:r>
          <w:r>
            <w:rPr>
              <w:smallCaps w:val="0"/>
              <w:sz w:val="20"/>
            </w:rPr>
            <w:fldChar w:fldCharType="end"/>
          </w:r>
          <w:r>
            <w:rPr>
              <w:smallCaps w:val="0"/>
              <w:sz w:val="20"/>
            </w:rPr>
            <w:t xml:space="preserve"> / </w:t>
          </w:r>
          <w:r>
            <w:rPr>
              <w:smallCaps w:val="0"/>
              <w:sz w:val="20"/>
            </w:rPr>
            <w:fldChar w:fldCharType="begin"/>
          </w:r>
          <w:r>
            <w:rPr>
              <w:smallCaps w:val="0"/>
              <w:sz w:val="20"/>
            </w:rPr>
            <w:instrText xml:space="preserve"> NUMPAGES \*Arabic </w:instrText>
          </w:r>
          <w:r>
            <w:rPr>
              <w:smallCaps w:val="0"/>
              <w:sz w:val="20"/>
            </w:rPr>
            <w:fldChar w:fldCharType="separate"/>
          </w:r>
          <w:r>
            <w:rPr>
              <w:smallCaps w:val="0"/>
              <w:noProof/>
              <w:sz w:val="20"/>
            </w:rPr>
            <w:t>2</w:t>
          </w:r>
          <w:r>
            <w:rPr>
              <w:smallCaps w:val="0"/>
              <w:sz w:val="20"/>
            </w:rPr>
            <w:fldChar w:fldCharType="end"/>
          </w:r>
        </w:p>
      </w:tc>
    </w:tr>
  </w:tbl>
  <w:p w14:paraId="4C4AB540" w14:textId="77777777" w:rsidR="00E004D5" w:rsidRDefault="00E004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8989053">
    <w:abstractNumId w:val="0"/>
  </w:num>
  <w:num w:numId="2" w16cid:durableId="12749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5090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10F"/>
    <w:rsid w:val="00003C6C"/>
    <w:rsid w:val="00017FB0"/>
    <w:rsid w:val="00022DE0"/>
    <w:rsid w:val="00035E9A"/>
    <w:rsid w:val="00097145"/>
    <w:rsid w:val="000B5F4B"/>
    <w:rsid w:val="00112003"/>
    <w:rsid w:val="00144422"/>
    <w:rsid w:val="00153F01"/>
    <w:rsid w:val="00174DDD"/>
    <w:rsid w:val="00190F0D"/>
    <w:rsid w:val="001A3519"/>
    <w:rsid w:val="00243857"/>
    <w:rsid w:val="00262547"/>
    <w:rsid w:val="002802BA"/>
    <w:rsid w:val="00281752"/>
    <w:rsid w:val="002C6FDF"/>
    <w:rsid w:val="002D1B0E"/>
    <w:rsid w:val="00331166"/>
    <w:rsid w:val="00354A90"/>
    <w:rsid w:val="003B710F"/>
    <w:rsid w:val="003E2F77"/>
    <w:rsid w:val="003E438D"/>
    <w:rsid w:val="003E5181"/>
    <w:rsid w:val="003F3AB4"/>
    <w:rsid w:val="00424B52"/>
    <w:rsid w:val="004502AB"/>
    <w:rsid w:val="00457F35"/>
    <w:rsid w:val="0046316A"/>
    <w:rsid w:val="00465946"/>
    <w:rsid w:val="004E4A9F"/>
    <w:rsid w:val="00504539"/>
    <w:rsid w:val="00525996"/>
    <w:rsid w:val="00540169"/>
    <w:rsid w:val="00543A5B"/>
    <w:rsid w:val="005B5F26"/>
    <w:rsid w:val="005D232E"/>
    <w:rsid w:val="005D63DA"/>
    <w:rsid w:val="005E238C"/>
    <w:rsid w:val="006116B8"/>
    <w:rsid w:val="00627846"/>
    <w:rsid w:val="00657E71"/>
    <w:rsid w:val="00660C94"/>
    <w:rsid w:val="006A4D26"/>
    <w:rsid w:val="006B2594"/>
    <w:rsid w:val="006B5D8D"/>
    <w:rsid w:val="006B5E03"/>
    <w:rsid w:val="006D55D8"/>
    <w:rsid w:val="006E0859"/>
    <w:rsid w:val="006F0FE3"/>
    <w:rsid w:val="00715274"/>
    <w:rsid w:val="00721A9A"/>
    <w:rsid w:val="00757A7B"/>
    <w:rsid w:val="007705D9"/>
    <w:rsid w:val="00794641"/>
    <w:rsid w:val="008506FE"/>
    <w:rsid w:val="00875AFA"/>
    <w:rsid w:val="00886735"/>
    <w:rsid w:val="008B176A"/>
    <w:rsid w:val="008C411D"/>
    <w:rsid w:val="008D4DE5"/>
    <w:rsid w:val="00920FEE"/>
    <w:rsid w:val="0093702D"/>
    <w:rsid w:val="009702CD"/>
    <w:rsid w:val="0098419C"/>
    <w:rsid w:val="009A010C"/>
    <w:rsid w:val="009E5A65"/>
    <w:rsid w:val="009F13F7"/>
    <w:rsid w:val="00A03175"/>
    <w:rsid w:val="00A858AD"/>
    <w:rsid w:val="00AB2A4D"/>
    <w:rsid w:val="00B12B17"/>
    <w:rsid w:val="00B5039B"/>
    <w:rsid w:val="00B63CBE"/>
    <w:rsid w:val="00B860BC"/>
    <w:rsid w:val="00B87C7A"/>
    <w:rsid w:val="00C53745"/>
    <w:rsid w:val="00C74131"/>
    <w:rsid w:val="00D621FF"/>
    <w:rsid w:val="00D74593"/>
    <w:rsid w:val="00DC51BB"/>
    <w:rsid w:val="00DF4D8A"/>
    <w:rsid w:val="00E004D5"/>
    <w:rsid w:val="00E15B79"/>
    <w:rsid w:val="00E22119"/>
    <w:rsid w:val="00E57949"/>
    <w:rsid w:val="00E64C21"/>
    <w:rsid w:val="00EA00C3"/>
    <w:rsid w:val="00EA0190"/>
    <w:rsid w:val="00EC0A17"/>
    <w:rsid w:val="00ED100F"/>
    <w:rsid w:val="00EE450F"/>
    <w:rsid w:val="00EE572F"/>
    <w:rsid w:val="00F01B82"/>
    <w:rsid w:val="00F22D54"/>
    <w:rsid w:val="00F25FC5"/>
    <w:rsid w:val="00F358B2"/>
    <w:rsid w:val="00F53909"/>
    <w:rsid w:val="00F76865"/>
    <w:rsid w:val="00F831EF"/>
    <w:rsid w:val="00FD1356"/>
    <w:rsid w:val="00FD6532"/>
    <w:rsid w:val="00F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8CD2C492-17BB-4C81-BC53-F131F1FD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F77"/>
    <w:pPr>
      <w:suppressAutoHyphens/>
    </w:pPr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before="240" w:after="60"/>
      <w:outlineLvl w:val="0"/>
    </w:pPr>
    <w:rPr>
      <w:rFonts w:ascii="Tahoma" w:eastAsia="SimSun" w:hAnsi="Tahoma" w:cs="Tahoma"/>
      <w:b/>
      <w:smallCaps w:val="0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before="240" w:after="60"/>
      <w:outlineLvl w:val="1"/>
    </w:pPr>
    <w:rPr>
      <w:rFonts w:ascii="Tahoma" w:eastAsia="SimSun" w:hAnsi="Tahoma" w:cs="Tahoma"/>
      <w:b/>
      <w:i/>
      <w:iCs/>
      <w:smallCaps w:val="0"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before="240" w:after="60"/>
      <w:outlineLvl w:val="2"/>
    </w:pPr>
    <w:rPr>
      <w:rFonts w:ascii="Tahoma" w:eastAsia="SimSun" w:hAnsi="Tahoma" w:cs="Tahoma"/>
      <w:b/>
      <w:smallCaps w:val="0"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uppressAutoHyphens w:val="0"/>
      <w:spacing w:before="240" w:after="60"/>
      <w:outlineLvl w:val="3"/>
    </w:pPr>
    <w:rPr>
      <w:rFonts w:ascii="Calibri" w:hAnsi="Calibri"/>
      <w:b/>
      <w:smallCaps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uppressAutoHyphens w:val="0"/>
      <w:spacing w:after="180"/>
    </w:pPr>
    <w:rPr>
      <w:rFonts w:ascii="Tahoma" w:hAnsi="Tahoma" w:cs="Tahoma"/>
      <w:bCs w:val="0"/>
      <w:smallCaps w:val="0"/>
      <w:sz w:val="20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uppressAutoHyphens w:val="0"/>
      <w:spacing w:after="60"/>
      <w:jc w:val="center"/>
      <w:outlineLvl w:val="0"/>
    </w:pPr>
    <w:rPr>
      <w:rFonts w:ascii="Tahoma" w:hAnsi="Tahoma" w:cs="Tahoma"/>
      <w:smallCaps w:val="0"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uppressAutoHyphens w:val="0"/>
      <w:spacing w:after="120"/>
      <w:jc w:val="center"/>
      <w:outlineLvl w:val="0"/>
    </w:pPr>
    <w:rPr>
      <w:smallCaps w:val="0"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fax">
    <w:name w:val="fax"/>
    <w:basedOn w:val="Normale"/>
    <w:rsid w:val="003E2F77"/>
    <w:pPr>
      <w:spacing w:before="120"/>
      <w:ind w:left="170" w:right="170"/>
    </w:pPr>
    <w:rPr>
      <w:rFonts w:ascii="Lucida Fax" w:hAnsi="Lucida Fax"/>
      <w:sz w:val="22"/>
    </w:rPr>
  </w:style>
  <w:style w:type="paragraph" w:customStyle="1" w:styleId="Default">
    <w:name w:val="Default"/>
    <w:rsid w:val="003E2F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E2F77"/>
    <w:pPr>
      <w:ind w:left="708"/>
    </w:pPr>
  </w:style>
  <w:style w:type="paragraph" w:customStyle="1" w:styleId="oggetto">
    <w:name w:val="oggetto"/>
    <w:basedOn w:val="Normale"/>
    <w:rsid w:val="00B860BC"/>
    <w:pPr>
      <w:ind w:left="993" w:right="89" w:hanging="993"/>
      <w:jc w:val="both"/>
    </w:pPr>
  </w:style>
  <w:style w:type="character" w:styleId="Enfasigrassetto">
    <w:name w:val="Strong"/>
    <w:basedOn w:val="Carpredefinitoparagrafo"/>
    <w:qFormat/>
    <w:rsid w:val="00543A5B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543A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43A5B"/>
    <w:rPr>
      <w:rFonts w:asciiTheme="minorHAnsi" w:eastAsiaTheme="minorEastAsia" w:hAnsiTheme="minorHAnsi" w:cstheme="minorBidi"/>
      <w:bCs/>
      <w:smallCaps/>
      <w:color w:val="5A5A5A" w:themeColor="text1" w:themeTint="A5"/>
      <w:spacing w:val="15"/>
      <w:sz w:val="22"/>
      <w:szCs w:val="22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3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2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8</cp:revision>
  <cp:lastPrinted>2003-06-24T23:32:00Z</cp:lastPrinted>
  <dcterms:created xsi:type="dcterms:W3CDTF">2024-08-25T21:14:00Z</dcterms:created>
  <dcterms:modified xsi:type="dcterms:W3CDTF">2026-01-04T23:39:00Z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